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A8" w:rsidRDefault="008B77A8" w:rsidP="006E514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15pt;margin-top:-6.9pt;width:2in;height:52.8pt;z-index:251658240;visibility:visible;mso-wrap-style:none" filled="f" stroked="f">
            <v:fill o:detectmouseclick="t"/>
            <v:textbox>
              <w:txbxContent>
                <w:p w:rsidR="008B77A8" w:rsidRPr="00A93749" w:rsidRDefault="008B77A8" w:rsidP="006E514E">
                  <w:pPr>
                    <w:jc w:val="center"/>
                    <w:rPr>
                      <w:b/>
                      <w:bCs/>
                      <w:color w:val="0000FF"/>
                      <w:sz w:val="72"/>
                      <w:szCs w:val="72"/>
                    </w:rPr>
                  </w:pPr>
                  <w:r w:rsidRPr="00A93749">
                    <w:rPr>
                      <w:b/>
                      <w:bCs/>
                      <w:color w:val="0000FF"/>
                      <w:sz w:val="72"/>
                      <w:szCs w:val="72"/>
                    </w:rPr>
                    <w:t>ПАМЯТКА ВЕЛОСИПЕДИСТУ</w:t>
                  </w:r>
                </w:p>
              </w:txbxContent>
            </v:textbox>
          </v:shape>
        </w:pict>
      </w:r>
    </w:p>
    <w:p w:rsidR="008B77A8" w:rsidRDefault="008B77A8" w:rsidP="006E514E"/>
    <w:p w:rsidR="008B77A8" w:rsidRPr="00A93749" w:rsidRDefault="008B77A8" w:rsidP="006E514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937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Простые правила для того, чтобы избежать опасности:</w:t>
      </w:r>
    </w:p>
    <w:p w:rsidR="008B77A8" w:rsidRPr="006E514E" w:rsidRDefault="008B77A8" w:rsidP="00A93749">
      <w:pPr>
        <w:numPr>
          <w:ilvl w:val="0"/>
          <w:numId w:val="2"/>
        </w:numPr>
        <w:tabs>
          <w:tab w:val="left" w:pos="561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главный навык для езды на велосипеде – это научиться держать равновесие;</w:t>
      </w:r>
    </w:p>
    <w:p w:rsidR="008B77A8" w:rsidRPr="006E514E" w:rsidRDefault="008B77A8" w:rsidP="00A93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сев за руль велосипеда ты считаешься водителем и должен соблюдать все правила дорожного движения;</w:t>
      </w:r>
    </w:p>
    <w:p w:rsidR="008B77A8" w:rsidRPr="006E514E" w:rsidRDefault="008B77A8" w:rsidP="00A93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дети до 14 лет не могут ездить на велосипеде по дороге и даже по обочинам дорог, а также по  тротуарам;</w:t>
      </w:r>
    </w:p>
    <w:p w:rsidR="008B77A8" w:rsidRPr="006E514E" w:rsidRDefault="008B77A8" w:rsidP="00A93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8B77A8" w:rsidRPr="006E514E" w:rsidRDefault="008B77A8" w:rsidP="00A93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катаясь на велосипеде, надевайте шлем, чтобы защитить голову в случае падения.</w:t>
      </w:r>
    </w:p>
    <w:p w:rsidR="008B77A8" w:rsidRPr="00A93749" w:rsidRDefault="008B77A8" w:rsidP="006E514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937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Прежде чем выехать из дома, велосипедист обязан:</w:t>
      </w:r>
    </w:p>
    <w:p w:rsidR="008B77A8" w:rsidRPr="006E514E" w:rsidRDefault="008B77A8" w:rsidP="00A93749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 техническое состояние велосипеда;</w:t>
      </w:r>
    </w:p>
    <w:p w:rsidR="008B77A8" w:rsidRPr="006E514E" w:rsidRDefault="008B77A8" w:rsidP="00A93749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 руль – легко ли он вращается;</w:t>
      </w:r>
    </w:p>
    <w:p w:rsidR="008B77A8" w:rsidRPr="006E514E" w:rsidRDefault="008B77A8" w:rsidP="00A93749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 шины – хорошо ли они накачены;</w:t>
      </w:r>
    </w:p>
    <w:p w:rsidR="008B77A8" w:rsidRPr="006E514E" w:rsidRDefault="008B77A8" w:rsidP="00A93749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8B77A8" w:rsidRPr="006E514E" w:rsidRDefault="008B77A8" w:rsidP="00A93749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8B77A8" w:rsidRPr="006E514E" w:rsidRDefault="008B77A8" w:rsidP="006E514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514E">
        <w:rPr>
          <w:rFonts w:ascii="Times New Roman" w:hAnsi="Times New Roman" w:cs="Times New Roman"/>
          <w:color w:val="FF0000"/>
          <w:sz w:val="32"/>
          <w:szCs w:val="32"/>
        </w:rPr>
        <w:t>Изучайте и строго выполняйте Правила дорожного движения!</w:t>
      </w:r>
    </w:p>
    <w:p w:rsidR="008B77A8" w:rsidRPr="006E514E" w:rsidRDefault="008B77A8" w:rsidP="006E514E">
      <w:pPr>
        <w:jc w:val="center"/>
        <w:rPr>
          <w:color w:val="FF0000"/>
          <w:sz w:val="36"/>
          <w:szCs w:val="36"/>
        </w:rPr>
      </w:pPr>
      <w:r w:rsidRPr="006E514E">
        <w:rPr>
          <w:color w:val="FF0000"/>
          <w:sz w:val="36"/>
          <w:szCs w:val="36"/>
        </w:rPr>
        <w:t>Велосипедист, помни! От твоей дисциплины  зависит  твоя безопасность и безопасность окружающих тебя людей.  Желаем тебе счастливого пути!</w:t>
      </w:r>
    </w:p>
    <w:p w:rsidR="008B77A8" w:rsidRDefault="008B77A8" w:rsidP="006E514E"/>
    <w:p w:rsidR="008B77A8" w:rsidRPr="006E514E" w:rsidRDefault="008B77A8" w:rsidP="006E514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514E">
        <w:rPr>
          <w:rFonts w:ascii="Times New Roman" w:hAnsi="Times New Roman" w:cs="Times New Roman"/>
          <w:color w:val="FF0000"/>
          <w:sz w:val="32"/>
          <w:szCs w:val="32"/>
        </w:rPr>
        <w:t>ОСНОВНЫЕ ОПАСНОСТИ, ПОДСТЕРЕГАЮЩИЕ ВЕЛОСИПЕДИСТОВ: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1. Опасная привычка. «Любимая» опасная привычка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большинства наездов на велосипедистов!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2. «Пустынная улица». На таких улицах велосипедисты обычно катаются по проезжей части или, находясь недалеко от дороги, например, катаясь наперегонки, часто, не приостановившись и не оглядевшись, выезжают с ходу на проезжую часть или пересекают ее.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3. Нерегулируемый перекресток. При движении по улицам с неинтенсивным движением («пустынным»)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помех обзору они могут не заметить на пересекаемой дороге приближающийся 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снижать всегда, и тем больше, чем обзор хуже.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4. Во дворе дома. Конечно, двор дома - это место, где «хозяевами» являются пешеходы и велосипедисты, а водитель машины, оказавшийся во дворе, находится «на чужой территории». Однако в тесных дворах, где приходится проезжать на велосипеде близко к движущейся машине, лучше этого не делать: водитель может не заметить велосипедиста и совершить наезд. Лучше сойти с велосипеда и вести его за руль, пока автомобиль близко.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5. Велосипедиста не замечают. Внимание водителей на проезжей части всегда настроено на размеры автомобиля, и они легко могут упустить в своем наблюдении за дорожной обстановкой такой «малогабаритный объект», как велосипед.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6E514E">
        <w:rPr>
          <w:rFonts w:ascii="Times New Roman" w:hAnsi="Times New Roman" w:cs="Times New Roman"/>
          <w:sz w:val="32"/>
          <w:szCs w:val="32"/>
        </w:rPr>
        <w:t>Особенно часто водители не замечают велосипедиста в сумерки, в темное время суток, на плохо освещенных улицах и при неудовлетворительной светоотражающей экипировке велосипедиста.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Кроме того, водитель не замечает велосипедиста,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514E">
        <w:rPr>
          <w:rFonts w:ascii="Times New Roman" w:hAnsi="Times New Roman" w:cs="Times New Roman"/>
          <w:color w:val="FF0000"/>
          <w:sz w:val="32"/>
          <w:szCs w:val="32"/>
        </w:rPr>
        <w:t>«Смотри и будь видимым» - это общее правило обязательно и для велосипедиста.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5.7pt;width:405pt;height:224.25pt;z-index:251659264">
            <v:imagedata r:id="rId5" o:title=""/>
          </v:shape>
        </w:pict>
      </w:r>
    </w:p>
    <w:p w:rsidR="008B77A8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B77A8" w:rsidRPr="006E514E" w:rsidRDefault="008B77A8" w:rsidP="006E514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514E">
        <w:rPr>
          <w:rFonts w:ascii="Times New Roman" w:hAnsi="Times New Roman" w:cs="Times New Roman"/>
          <w:color w:val="FF0000"/>
          <w:sz w:val="32"/>
          <w:szCs w:val="32"/>
        </w:rPr>
        <w:t>ЭТО ДОЛЖЕН ЗНАТЬ КАЖДЫЙ ВЕЛОСИПЕДИСТ (СКУТЕРИСТ):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 xml:space="preserve">Управлять велосипедом по дорогам разрешается </w:t>
      </w:r>
      <w:r w:rsidRPr="006E514E">
        <w:rPr>
          <w:rFonts w:ascii="Times New Roman" w:hAnsi="Times New Roman" w:cs="Times New Roman"/>
          <w:color w:val="FF0000"/>
          <w:sz w:val="32"/>
          <w:szCs w:val="32"/>
        </w:rPr>
        <w:t>с 14 лет</w:t>
      </w:r>
      <w:r w:rsidRPr="006E514E">
        <w:rPr>
          <w:rFonts w:ascii="Times New Roman" w:hAnsi="Times New Roman" w:cs="Times New Roman"/>
          <w:sz w:val="32"/>
          <w:szCs w:val="32"/>
        </w:rPr>
        <w:t xml:space="preserve">, мопедом (скутером) </w:t>
      </w:r>
      <w:r w:rsidRPr="006E514E">
        <w:rPr>
          <w:rFonts w:ascii="Times New Roman" w:hAnsi="Times New Roman" w:cs="Times New Roman"/>
          <w:color w:val="FF0000"/>
          <w:sz w:val="32"/>
          <w:szCs w:val="32"/>
        </w:rPr>
        <w:t>– с 16 лет</w:t>
      </w:r>
      <w:r w:rsidRPr="006E514E">
        <w:rPr>
          <w:rFonts w:ascii="Times New Roman" w:hAnsi="Times New Roman" w:cs="Times New Roman"/>
          <w:sz w:val="32"/>
          <w:szCs w:val="32"/>
        </w:rPr>
        <w:t>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Велосипеды, мопеды (скутеры) должны двигаться только по крайней правой полосе в один ряд, причем максимально правее.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Движение по обочине допускается в том случае, если это не создает помех пешеходам.</w:t>
      </w:r>
    </w:p>
    <w:p w:rsidR="008B77A8" w:rsidRPr="006E514E" w:rsidRDefault="008B77A8" w:rsidP="006E514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514E">
        <w:rPr>
          <w:rFonts w:ascii="Times New Roman" w:hAnsi="Times New Roman" w:cs="Times New Roman"/>
          <w:color w:val="FF0000"/>
          <w:sz w:val="32"/>
          <w:szCs w:val="32"/>
        </w:rPr>
        <w:t>Водителям велосипеда и мопеда (скутера) категорически запрещается: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Ездить, не держась за руль хотя бы одной рукой.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Перевозить груз, который выступает более чем на 0,5 метров по длине или  ширине за габариты, а также груз, который мешает управлению.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Осуществлять движение по дороге при наличии рядом велосипедной дорожки.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Поворачивать налево или разворачиваться на дорогах, имеющих более одной полосы для движения в данном направлении.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Двигаться по дороге без застегнутого мотошлема (для водителей мопедов).</w:t>
      </w:r>
    </w:p>
    <w:p w:rsidR="008B77A8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514E">
        <w:rPr>
          <w:rFonts w:ascii="Times New Roman" w:hAnsi="Times New Roman" w:cs="Times New Roman"/>
          <w:color w:val="FF0000"/>
          <w:sz w:val="32"/>
          <w:szCs w:val="32"/>
        </w:rPr>
        <w:t>Прежде чем выехать из дома обязательно необходимо: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 техническое состояние велосипеда, мопеда;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 руль - легк</w:t>
      </w:r>
      <w:bookmarkStart w:id="0" w:name="_GoBack"/>
      <w:bookmarkEnd w:id="0"/>
      <w:r w:rsidRPr="006E514E">
        <w:rPr>
          <w:rFonts w:ascii="Times New Roman" w:hAnsi="Times New Roman" w:cs="Times New Roman"/>
          <w:sz w:val="32"/>
          <w:szCs w:val="32"/>
        </w:rPr>
        <w:t>о ли он вращается;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проверить шины - хорошо ли они накачаны;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в порядке ли ручной и ножной тормоза - смогут ли они остановить велосипед, мопед перед неожиданным препятствием;</w:t>
      </w:r>
    </w:p>
    <w:p w:rsidR="008B77A8" w:rsidRPr="006E514E" w:rsidRDefault="008B77A8" w:rsidP="006E51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514E">
        <w:rPr>
          <w:rFonts w:ascii="Times New Roman" w:hAnsi="Times New Roman" w:cs="Times New Roman"/>
          <w:sz w:val="32"/>
          <w:szCs w:val="32"/>
        </w:rPr>
        <w:t>работает ли звуковой сигнал велосипеда, мопеда, чтобы вовремя предупредить людей о своем приближении и не сбить их.</w:t>
      </w:r>
    </w:p>
    <w:sectPr w:rsidR="008B77A8" w:rsidRPr="006E514E" w:rsidSect="00A93749">
      <w:pgSz w:w="11906" w:h="16838"/>
      <w:pgMar w:top="1134" w:right="1133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CE0"/>
    <w:multiLevelType w:val="hybridMultilevel"/>
    <w:tmpl w:val="A816D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0C3D2B"/>
    <w:multiLevelType w:val="hybridMultilevel"/>
    <w:tmpl w:val="5AB2F4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700"/>
    <w:rsid w:val="00030E65"/>
    <w:rsid w:val="00102700"/>
    <w:rsid w:val="003414CB"/>
    <w:rsid w:val="006E514E"/>
    <w:rsid w:val="008B77A8"/>
    <w:rsid w:val="009166F9"/>
    <w:rsid w:val="00A93749"/>
    <w:rsid w:val="00B94787"/>
    <w:rsid w:val="00C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712</Words>
  <Characters>4059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школа10</cp:lastModifiedBy>
  <cp:revision>3</cp:revision>
  <dcterms:created xsi:type="dcterms:W3CDTF">2018-06-29T09:17:00Z</dcterms:created>
  <dcterms:modified xsi:type="dcterms:W3CDTF">2019-04-14T07:04:00Z</dcterms:modified>
</cp:coreProperties>
</file>